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AA" w:rsidRPr="009C08AA" w:rsidRDefault="009C08AA" w:rsidP="009C08A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9C08AA">
        <w:rPr>
          <w:rFonts w:ascii="Arial" w:hAnsi="Arial" w:cs="Arial"/>
          <w:b/>
          <w:bCs/>
          <w:sz w:val="16"/>
          <w:szCs w:val="16"/>
        </w:rPr>
        <w:t>SOLICITUD DE SEGURO DE ACCIDENTES PERSONALES INDIVIDUAL</w:t>
      </w:r>
    </w:p>
    <w:p w:rsidR="009C08AA" w:rsidRPr="009C08AA" w:rsidRDefault="009C08AA" w:rsidP="009C08AA">
      <w:pPr>
        <w:pStyle w:val="Ttulo3"/>
        <w:jc w:val="center"/>
        <w:rPr>
          <w:rFonts w:ascii="Arial" w:hAnsi="Arial" w:cs="Arial"/>
          <w:bCs/>
          <w:sz w:val="16"/>
          <w:szCs w:val="16"/>
        </w:rPr>
      </w:pPr>
      <w:r w:rsidRPr="009C08AA">
        <w:rPr>
          <w:rFonts w:ascii="Arial" w:hAnsi="Arial" w:cs="Arial"/>
          <w:bCs/>
          <w:sz w:val="16"/>
          <w:szCs w:val="16"/>
        </w:rPr>
        <w:t>CODIGO SPVS No.: 109-911214-2006 10 267-3001</w:t>
      </w:r>
    </w:p>
    <w:p w:rsidR="009C08AA" w:rsidRPr="009C08AA" w:rsidRDefault="009C08AA" w:rsidP="009C08AA">
      <w:pPr>
        <w:tabs>
          <w:tab w:val="left" w:pos="-720"/>
        </w:tabs>
        <w:suppressAutoHyphens/>
        <w:jc w:val="center"/>
        <w:rPr>
          <w:rFonts w:ascii="Arial" w:hAnsi="Arial" w:cs="Arial"/>
          <w:bCs/>
          <w:spacing w:val="-2"/>
          <w:sz w:val="16"/>
          <w:szCs w:val="16"/>
        </w:rPr>
      </w:pPr>
      <w:r w:rsidRPr="009C08AA">
        <w:rPr>
          <w:rFonts w:ascii="Arial" w:hAnsi="Arial" w:cs="Arial"/>
          <w:bCs/>
          <w:spacing w:val="-2"/>
          <w:sz w:val="16"/>
          <w:szCs w:val="16"/>
        </w:rPr>
        <w:t>R.A. 1192/06</w:t>
      </w:r>
    </w:p>
    <w:p w:rsidR="00BD50FF" w:rsidRPr="009C08AA" w:rsidRDefault="00BD50FF" w:rsidP="00BD50FF">
      <w:pPr>
        <w:jc w:val="center"/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  <w:gridCol w:w="847"/>
        <w:gridCol w:w="176"/>
        <w:gridCol w:w="103"/>
        <w:gridCol w:w="3"/>
        <w:gridCol w:w="106"/>
        <w:gridCol w:w="36"/>
        <w:gridCol w:w="115"/>
        <w:gridCol w:w="31"/>
        <w:gridCol w:w="44"/>
        <w:gridCol w:w="377"/>
        <w:gridCol w:w="71"/>
        <w:gridCol w:w="71"/>
        <w:gridCol w:w="7"/>
        <w:gridCol w:w="1"/>
        <w:gridCol w:w="7"/>
        <w:gridCol w:w="50"/>
        <w:gridCol w:w="76"/>
        <w:gridCol w:w="149"/>
        <w:gridCol w:w="23"/>
        <w:gridCol w:w="43"/>
        <w:gridCol w:w="69"/>
        <w:gridCol w:w="149"/>
        <w:gridCol w:w="45"/>
        <w:gridCol w:w="7"/>
        <w:gridCol w:w="71"/>
        <w:gridCol w:w="11"/>
        <w:gridCol w:w="142"/>
        <w:gridCol w:w="7"/>
        <w:gridCol w:w="74"/>
        <w:gridCol w:w="154"/>
        <w:gridCol w:w="190"/>
        <w:gridCol w:w="101"/>
        <w:gridCol w:w="8"/>
        <w:gridCol w:w="7"/>
        <w:gridCol w:w="26"/>
        <w:gridCol w:w="127"/>
        <w:gridCol w:w="15"/>
        <w:gridCol w:w="7"/>
        <w:gridCol w:w="74"/>
        <w:gridCol w:w="61"/>
        <w:gridCol w:w="7"/>
        <w:gridCol w:w="134"/>
        <w:gridCol w:w="7"/>
        <w:gridCol w:w="3"/>
        <w:gridCol w:w="107"/>
        <w:gridCol w:w="25"/>
        <w:gridCol w:w="4"/>
        <w:gridCol w:w="9"/>
        <w:gridCol w:w="7"/>
        <w:gridCol w:w="111"/>
        <w:gridCol w:w="11"/>
        <w:gridCol w:w="142"/>
        <w:gridCol w:w="7"/>
        <w:gridCol w:w="27"/>
        <w:gridCol w:w="7"/>
        <w:gridCol w:w="154"/>
        <w:gridCol w:w="298"/>
        <w:gridCol w:w="7"/>
        <w:gridCol w:w="67"/>
        <w:gridCol w:w="78"/>
        <w:gridCol w:w="12"/>
        <w:gridCol w:w="45"/>
        <w:gridCol w:w="6"/>
        <w:gridCol w:w="98"/>
        <w:gridCol w:w="44"/>
        <w:gridCol w:w="9"/>
        <w:gridCol w:w="92"/>
        <w:gridCol w:w="41"/>
        <w:gridCol w:w="119"/>
        <w:gridCol w:w="23"/>
        <w:gridCol w:w="140"/>
        <w:gridCol w:w="22"/>
        <w:gridCol w:w="114"/>
        <w:gridCol w:w="6"/>
        <w:gridCol w:w="5"/>
        <w:gridCol w:w="1"/>
        <w:gridCol w:w="142"/>
        <w:gridCol w:w="100"/>
        <w:gridCol w:w="37"/>
        <w:gridCol w:w="33"/>
        <w:gridCol w:w="108"/>
        <w:gridCol w:w="36"/>
        <w:gridCol w:w="3"/>
        <w:gridCol w:w="110"/>
        <w:gridCol w:w="35"/>
        <w:gridCol w:w="100"/>
        <w:gridCol w:w="61"/>
        <w:gridCol w:w="34"/>
        <w:gridCol w:w="47"/>
        <w:gridCol w:w="7"/>
        <w:gridCol w:w="60"/>
        <w:gridCol w:w="74"/>
        <w:gridCol w:w="7"/>
        <w:gridCol w:w="73"/>
        <w:gridCol w:w="62"/>
        <w:gridCol w:w="92"/>
        <w:gridCol w:w="18"/>
        <w:gridCol w:w="39"/>
        <w:gridCol w:w="20"/>
        <w:gridCol w:w="99"/>
        <w:gridCol w:w="16"/>
        <w:gridCol w:w="68"/>
        <w:gridCol w:w="143"/>
        <w:gridCol w:w="56"/>
        <w:gridCol w:w="91"/>
        <w:gridCol w:w="216"/>
        <w:gridCol w:w="134"/>
        <w:gridCol w:w="25"/>
        <w:gridCol w:w="124"/>
        <w:gridCol w:w="134"/>
        <w:gridCol w:w="1"/>
        <w:gridCol w:w="97"/>
        <w:gridCol w:w="29"/>
        <w:gridCol w:w="75"/>
        <w:gridCol w:w="208"/>
        <w:gridCol w:w="85"/>
        <w:gridCol w:w="222"/>
        <w:gridCol w:w="567"/>
      </w:tblGrid>
      <w:tr w:rsidR="00435322" w:rsidRPr="00BD50FF" w:rsidTr="007E1F44">
        <w:trPr>
          <w:trHeight w:val="268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1. Contratante</w:t>
            </w:r>
          </w:p>
        </w:tc>
        <w:tc>
          <w:tcPr>
            <w:tcW w:w="204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57C9" w:rsidRPr="00BD50FF" w:rsidTr="007E1F44">
        <w:trPr>
          <w:trHeight w:val="145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APELLIDO PATERNO</w:t>
            </w:r>
          </w:p>
        </w:tc>
        <w:tc>
          <w:tcPr>
            <w:tcW w:w="204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A0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APELLIDO </w:t>
            </w:r>
            <w:r w:rsidR="007A0682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M</w:t>
            </w: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ATERNO</w:t>
            </w:r>
          </w:p>
        </w:tc>
        <w:tc>
          <w:tcPr>
            <w:tcW w:w="2044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1er NOMBRE</w:t>
            </w:r>
          </w:p>
        </w:tc>
        <w:tc>
          <w:tcPr>
            <w:tcW w:w="220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2do NOMBRE</w:t>
            </w:r>
          </w:p>
        </w:tc>
      </w:tr>
      <w:tr w:rsidR="00435322" w:rsidRPr="00BD50FF" w:rsidTr="007E1F44">
        <w:trPr>
          <w:trHeight w:val="25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959" w:type="dxa"/>
            <w:gridSpan w:val="7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50FF" w:rsidRPr="007E1F44" w:rsidRDefault="00BD50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57C9" w:rsidRPr="00BD50FF" w:rsidTr="007E1F44">
        <w:trPr>
          <w:trHeight w:val="257"/>
        </w:trPr>
        <w:tc>
          <w:tcPr>
            <w:tcW w:w="229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Relación con el Asegurado</w:t>
            </w:r>
          </w:p>
        </w:tc>
        <w:tc>
          <w:tcPr>
            <w:tcW w:w="4229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NIT</w:t>
            </w: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2. Asegurado</w:t>
            </w:r>
          </w:p>
        </w:tc>
        <w:tc>
          <w:tcPr>
            <w:tcW w:w="204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2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44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20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57C9" w:rsidRPr="00BD50FF" w:rsidTr="007E1F44">
        <w:trPr>
          <w:trHeight w:val="25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04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APELLIDO PATERNO</w:t>
            </w:r>
          </w:p>
        </w:tc>
        <w:tc>
          <w:tcPr>
            <w:tcW w:w="2042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A06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 xml:space="preserve">APELLIDO </w:t>
            </w:r>
            <w:r w:rsidR="007A0682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M</w:t>
            </w: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ATERNO</w:t>
            </w:r>
          </w:p>
        </w:tc>
        <w:tc>
          <w:tcPr>
            <w:tcW w:w="2044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1er NOMBRE</w:t>
            </w:r>
          </w:p>
        </w:tc>
        <w:tc>
          <w:tcPr>
            <w:tcW w:w="220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7C9" w:rsidRPr="007E1F44" w:rsidRDefault="00CD57C9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2"/>
                <w:szCs w:val="12"/>
              </w:rPr>
              <w:t>2do NOMBRE</w:t>
            </w:r>
          </w:p>
        </w:tc>
      </w:tr>
      <w:tr w:rsidR="00CD57C9" w:rsidRPr="00BD50FF" w:rsidTr="007E1F44">
        <w:trPr>
          <w:trHeight w:val="257"/>
        </w:trPr>
        <w:tc>
          <w:tcPr>
            <w:tcW w:w="258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3. Lugar y fecha de nacimiento</w:t>
            </w:r>
          </w:p>
        </w:tc>
        <w:tc>
          <w:tcPr>
            <w:tcW w:w="3793" w:type="dxa"/>
            <w:gridSpan w:val="6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1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4. Ingreso mensual</w:t>
            </w:r>
          </w:p>
        </w:tc>
        <w:tc>
          <w:tcPr>
            <w:tcW w:w="189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NIT</w:t>
            </w:r>
          </w:p>
        </w:tc>
        <w:tc>
          <w:tcPr>
            <w:tcW w:w="1605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Carnet de identidad</w:t>
            </w:r>
          </w:p>
        </w:tc>
        <w:tc>
          <w:tcPr>
            <w:tcW w:w="20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57C9" w:rsidRPr="007E1F44" w:rsidRDefault="00CD57C9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4DE" w:rsidRPr="00BD50FF" w:rsidTr="007E1F44">
        <w:trPr>
          <w:trHeight w:val="25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5. Domicilio</w:t>
            </w:r>
          </w:p>
        </w:tc>
        <w:tc>
          <w:tcPr>
            <w:tcW w:w="4926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4DE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6. Dirección de cobranza</w:t>
            </w:r>
          </w:p>
        </w:tc>
        <w:tc>
          <w:tcPr>
            <w:tcW w:w="4111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4DE" w:rsidRPr="00BD50FF" w:rsidTr="007E1F44">
        <w:trPr>
          <w:trHeight w:val="56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7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Ocupación/Profesión</w:t>
            </w: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Dueño</w:t>
            </w:r>
          </w:p>
        </w:tc>
        <w:tc>
          <w:tcPr>
            <w:tcW w:w="165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4DE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Empleado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Capataz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Ejecutivo</w:t>
            </w:r>
          </w:p>
        </w:tc>
        <w:tc>
          <w:tcPr>
            <w:tcW w:w="1656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4DE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Obrero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Otro (especificar)</w:t>
            </w:r>
          </w:p>
        </w:tc>
        <w:tc>
          <w:tcPr>
            <w:tcW w:w="2932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24DE" w:rsidRPr="007E1F44" w:rsidRDefault="00BF24D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FC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8. Firma en la que trabaja</w:t>
            </w:r>
          </w:p>
        </w:tc>
        <w:tc>
          <w:tcPr>
            <w:tcW w:w="4111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Ciudad</w:t>
            </w:r>
          </w:p>
        </w:tc>
        <w:tc>
          <w:tcPr>
            <w:tcW w:w="22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6FC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4111" w:type="dxa"/>
            <w:gridSpan w:val="6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227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7721" w:rsidRPr="00BD50FF" w:rsidTr="007E1F44">
        <w:trPr>
          <w:trHeight w:val="257"/>
        </w:trPr>
        <w:tc>
          <w:tcPr>
            <w:tcW w:w="265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7721" w:rsidRPr="007E1F44" w:rsidRDefault="008C772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9. Descripción de sus actividades</w:t>
            </w:r>
          </w:p>
        </w:tc>
        <w:tc>
          <w:tcPr>
            <w:tcW w:w="6953" w:type="dxa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C7721" w:rsidRPr="007E1F44" w:rsidRDefault="008C772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E7C1F" w:rsidRPr="00BD50FF" w:rsidTr="007E1F44">
        <w:trPr>
          <w:trHeight w:val="257"/>
        </w:trPr>
        <w:tc>
          <w:tcPr>
            <w:tcW w:w="2653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Dónde desarrolla sus actividades: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Yacimientos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Trabajo manual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Calle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1FC8" w:rsidRPr="007E1F44" w:rsidRDefault="004E1FC8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Taller</w:t>
            </w:r>
          </w:p>
        </w:tc>
      </w:tr>
      <w:tr w:rsidR="00995907" w:rsidRPr="00BD50FF" w:rsidTr="007E1F44">
        <w:trPr>
          <w:trHeight w:val="257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Vigilancia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Tienda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3" w:type="dxa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Oficina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Fábrica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Obras</w:t>
            </w:r>
          </w:p>
        </w:tc>
      </w:tr>
      <w:tr w:rsidR="00FE7C1F" w:rsidRPr="00BD50FF" w:rsidTr="007E1F44">
        <w:trPr>
          <w:trHeight w:val="257"/>
        </w:trPr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Almacén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Minas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4543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E7C1F" w:rsidRPr="007E1F44" w:rsidRDefault="00FE7C1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84" w:rsidRPr="00BD50FF" w:rsidTr="007E1F44">
        <w:trPr>
          <w:trHeight w:val="257"/>
        </w:trPr>
        <w:tc>
          <w:tcPr>
            <w:tcW w:w="5355" w:type="dxa"/>
            <w:gridSpan w:val="6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Ha tenido alguna vez que cambiar de actividad por motivos de salud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9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CA6FCF" w:rsidRPr="00BD50FF" w:rsidTr="007E1F44">
        <w:trPr>
          <w:trHeight w:val="257"/>
        </w:trPr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2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En caso afirmativo explicar:</w:t>
            </w:r>
          </w:p>
        </w:tc>
        <w:tc>
          <w:tcPr>
            <w:tcW w:w="6103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6F84" w:rsidRPr="00BD50FF" w:rsidTr="007E1F44">
        <w:trPr>
          <w:trHeight w:val="257"/>
        </w:trPr>
        <w:tc>
          <w:tcPr>
            <w:tcW w:w="22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10. En su trabajo emplea: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Máquinas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Aparatos mecánicos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3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Inflamables</w:t>
            </w:r>
          </w:p>
        </w:tc>
      </w:tr>
      <w:tr w:rsidR="00F16F84" w:rsidRPr="00BD50FF" w:rsidTr="007E1F44">
        <w:trPr>
          <w:trHeight w:val="257"/>
        </w:trPr>
        <w:tc>
          <w:tcPr>
            <w:tcW w:w="223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4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6F84" w:rsidRPr="007E1F44" w:rsidRDefault="00C24A12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Corriente eléctrica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6F84" w:rsidRPr="007E1F44" w:rsidRDefault="00C24A12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Productos químicos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84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F84" w:rsidRPr="007E1F44" w:rsidRDefault="00F16F84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FF" w:rsidRPr="00BD50FF" w:rsidTr="007E1F44">
        <w:trPr>
          <w:trHeight w:val="257"/>
        </w:trPr>
        <w:tc>
          <w:tcPr>
            <w:tcW w:w="2936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11. Actividad adicional (descripción):</w:t>
            </w:r>
          </w:p>
        </w:tc>
        <w:tc>
          <w:tcPr>
            <w:tcW w:w="6670" w:type="dxa"/>
            <w:gridSpan w:val="9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FF" w:rsidRPr="00BD50FF" w:rsidTr="007E1F44">
        <w:trPr>
          <w:trHeight w:val="257"/>
        </w:trPr>
        <w:tc>
          <w:tcPr>
            <w:tcW w:w="3936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12. Actividades desempeñadas como pasatiempo:</w:t>
            </w:r>
          </w:p>
        </w:tc>
        <w:tc>
          <w:tcPr>
            <w:tcW w:w="5670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0BFF" w:rsidRPr="00BD50FF" w:rsidTr="007E1F44">
        <w:trPr>
          <w:trHeight w:val="257"/>
        </w:trPr>
        <w:tc>
          <w:tcPr>
            <w:tcW w:w="22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13. Vehículos que maneja:</w:t>
            </w:r>
          </w:p>
        </w:tc>
        <w:tc>
          <w:tcPr>
            <w:tcW w:w="2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2" w:type="dxa"/>
            <w:gridSpan w:val="5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Vehículo particular</w:t>
            </w:r>
          </w:p>
        </w:tc>
        <w:tc>
          <w:tcPr>
            <w:tcW w:w="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9" w:type="dxa"/>
            <w:gridSpan w:val="4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Vehículo de alquiler</w:t>
            </w:r>
          </w:p>
        </w:tc>
      </w:tr>
      <w:tr w:rsidR="00B34F4C" w:rsidRPr="00BD50FF" w:rsidTr="007E1F44">
        <w:trPr>
          <w:trHeight w:val="257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Camión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Bus/flota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Avión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Motocicleta/motoneta/</w:t>
            </w:r>
            <w:proofErr w:type="spellStart"/>
            <w:r w:rsidRPr="007E1F44">
              <w:rPr>
                <w:rFonts w:ascii="Arial" w:hAnsi="Arial" w:cs="Arial"/>
                <w:sz w:val="16"/>
                <w:szCs w:val="16"/>
              </w:rPr>
              <w:t>cuadratrack</w:t>
            </w:r>
            <w:proofErr w:type="spellEnd"/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gridSpan w:val="2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BFF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Helicóptero</w:t>
            </w:r>
          </w:p>
        </w:tc>
      </w:tr>
      <w:tr w:rsidR="00080BFF" w:rsidRPr="00BD50FF" w:rsidTr="007E1F44">
        <w:trPr>
          <w:trHeight w:val="257"/>
        </w:trPr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BFF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Yate</w:t>
            </w:r>
          </w:p>
        </w:tc>
        <w:tc>
          <w:tcPr>
            <w:tcW w:w="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Otro (especificar)</w:t>
            </w:r>
          </w:p>
        </w:tc>
        <w:tc>
          <w:tcPr>
            <w:tcW w:w="6528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0BFF" w:rsidRPr="007E1F44" w:rsidRDefault="00080BF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34F4C" w:rsidRPr="00BD50FF" w:rsidTr="007E1F44">
        <w:trPr>
          <w:trHeight w:val="102"/>
        </w:trPr>
        <w:tc>
          <w:tcPr>
            <w:tcW w:w="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28" w:type="dxa"/>
            <w:gridSpan w:val="9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41A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14. Deportes que practica</w:t>
            </w: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Fútbol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Básquet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Tenis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Patinaje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Box</w:t>
            </w:r>
          </w:p>
        </w:tc>
      </w:tr>
      <w:tr w:rsidR="003D41A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Lucha libre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Equitación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Pelota vasca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44">
              <w:rPr>
                <w:rFonts w:ascii="Arial" w:hAnsi="Arial" w:cs="Arial"/>
                <w:sz w:val="16"/>
                <w:szCs w:val="16"/>
              </w:rPr>
              <w:t>Ski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Natación</w:t>
            </w:r>
          </w:p>
        </w:tc>
      </w:tr>
      <w:tr w:rsidR="003D41A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Esgrima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Caza menor/mayor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Pesca en alta mar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Equitación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Atletismo</w:t>
            </w:r>
          </w:p>
        </w:tc>
      </w:tr>
      <w:tr w:rsidR="003D41AF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Polo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Volibol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Paracaidismo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1F44">
              <w:rPr>
                <w:rFonts w:ascii="Arial" w:hAnsi="Arial" w:cs="Arial"/>
                <w:sz w:val="16"/>
                <w:szCs w:val="16"/>
              </w:rPr>
              <w:t>Raquetball</w:t>
            </w:r>
            <w:proofErr w:type="spellEnd"/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1AF" w:rsidRPr="007E1F44" w:rsidRDefault="003D41A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41AF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Andinismo</w:t>
            </w:r>
          </w:p>
        </w:tc>
      </w:tr>
      <w:tr w:rsidR="00B34F4C" w:rsidRPr="00BD50FF" w:rsidTr="007E1F44">
        <w:trPr>
          <w:trHeight w:val="257"/>
        </w:trPr>
        <w:tc>
          <w:tcPr>
            <w:tcW w:w="2086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3537" w:type="dxa"/>
            <w:gridSpan w:val="5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4F4C" w:rsidRPr="007E1F44" w:rsidRDefault="00B34F4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2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Por salud e higiene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4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Intensivamente</w:t>
            </w:r>
          </w:p>
        </w:tc>
      </w:tr>
      <w:tr w:rsidR="00995907" w:rsidRPr="00BD50FF" w:rsidTr="007E1F44">
        <w:trPr>
          <w:trHeight w:val="257"/>
        </w:trPr>
        <w:tc>
          <w:tcPr>
            <w:tcW w:w="2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 xml:space="preserve">Como </w:t>
            </w:r>
            <w:proofErr w:type="spellStart"/>
            <w:r w:rsidRPr="007E1F44">
              <w:rPr>
                <w:rFonts w:ascii="Arial" w:hAnsi="Arial" w:cs="Arial"/>
                <w:sz w:val="16"/>
                <w:szCs w:val="16"/>
              </w:rPr>
              <w:t>semi</w:t>
            </w:r>
            <w:proofErr w:type="spellEnd"/>
            <w:r w:rsidRPr="007E1F44">
              <w:rPr>
                <w:rFonts w:ascii="Arial" w:hAnsi="Arial" w:cs="Arial"/>
                <w:sz w:val="16"/>
                <w:szCs w:val="16"/>
              </w:rPr>
              <w:t>-profesional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4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Como profesional</w:t>
            </w:r>
          </w:p>
        </w:tc>
      </w:tr>
      <w:tr w:rsidR="00995907" w:rsidRPr="00BD50FF" w:rsidTr="007E1F44">
        <w:trPr>
          <w:trHeight w:val="257"/>
        </w:trPr>
        <w:tc>
          <w:tcPr>
            <w:tcW w:w="2236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Frecuentemente</w:t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1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4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Ocasionalmente</w:t>
            </w:r>
          </w:p>
        </w:tc>
      </w:tr>
      <w:tr w:rsidR="00374636" w:rsidRPr="00BD50FF" w:rsidTr="007E1F44">
        <w:trPr>
          <w:trHeight w:val="257"/>
        </w:trPr>
        <w:tc>
          <w:tcPr>
            <w:tcW w:w="254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15. Viaja con frecuencia en</w:t>
            </w: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9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Aviones de aerolíneas comerciales</w:t>
            </w:r>
          </w:p>
        </w:tc>
        <w:tc>
          <w:tcPr>
            <w:tcW w:w="25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6" w:type="dxa"/>
            <w:gridSpan w:val="4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6FCF" w:rsidRPr="007E1F44" w:rsidRDefault="00CA6FCF" w:rsidP="007E1F44">
            <w:pPr>
              <w:rPr>
                <w:rFonts w:ascii="Arial" w:hAnsi="Arial" w:cs="Arial"/>
                <w:sz w:val="14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Aviones y/o helicópteros privados</w:t>
            </w:r>
          </w:p>
        </w:tc>
      </w:tr>
      <w:tr w:rsidR="006C3D3C" w:rsidRPr="00BD50FF" w:rsidTr="007E1F44">
        <w:trPr>
          <w:trHeight w:val="257"/>
        </w:trPr>
        <w:tc>
          <w:tcPr>
            <w:tcW w:w="254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Indicar tipo y frecuencia</w:t>
            </w:r>
          </w:p>
        </w:tc>
        <w:tc>
          <w:tcPr>
            <w:tcW w:w="4617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2541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8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Buses/Flotas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0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Ferrocarril/Tren</w:t>
            </w:r>
          </w:p>
        </w:tc>
        <w:tc>
          <w:tcPr>
            <w:tcW w:w="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0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Otros (especificar)</w:t>
            </w:r>
          </w:p>
        </w:tc>
        <w:tc>
          <w:tcPr>
            <w:tcW w:w="15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3D3C" w:rsidRPr="007E1F44" w:rsidRDefault="006C3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AA" w:rsidRPr="00BD50FF" w:rsidTr="007E1F44">
        <w:trPr>
          <w:trHeight w:val="257"/>
        </w:trPr>
        <w:tc>
          <w:tcPr>
            <w:tcW w:w="163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16. Datos Físicos:</w:t>
            </w:r>
          </w:p>
        </w:tc>
        <w:tc>
          <w:tcPr>
            <w:tcW w:w="122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Peso actual</w:t>
            </w:r>
          </w:p>
        </w:tc>
        <w:tc>
          <w:tcPr>
            <w:tcW w:w="183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Estatura</w:t>
            </w:r>
          </w:p>
        </w:tc>
        <w:tc>
          <w:tcPr>
            <w:tcW w:w="137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Es zurdo</w:t>
            </w:r>
          </w:p>
        </w:tc>
        <w:tc>
          <w:tcPr>
            <w:tcW w:w="15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C6C" w:rsidRPr="007E1F44" w:rsidRDefault="00D55C6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331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17. Tuvo algún accidente alguna vez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69" w:type="dxa"/>
            <w:gridSpan w:val="6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95907" w:rsidRPr="00BD50FF" w:rsidTr="007E1F44">
        <w:trPr>
          <w:trHeight w:val="257"/>
        </w:trPr>
        <w:tc>
          <w:tcPr>
            <w:tcW w:w="3313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18. Sufrió alguna lesión corporal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3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76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Fecha</w:t>
            </w:r>
          </w:p>
        </w:tc>
        <w:tc>
          <w:tcPr>
            <w:tcW w:w="129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Estado actual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2C0A" w:rsidRPr="00BD50FF" w:rsidTr="007E1F44">
        <w:trPr>
          <w:trHeight w:val="257"/>
        </w:trPr>
        <w:tc>
          <w:tcPr>
            <w:tcW w:w="331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19. Estado de salud actual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6293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B2C0A" w:rsidRPr="007E1F44" w:rsidRDefault="00FB2C0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D3C" w:rsidRPr="00BD50FF" w:rsidTr="007E1F44">
        <w:trPr>
          <w:trHeight w:val="257"/>
        </w:trPr>
        <w:tc>
          <w:tcPr>
            <w:tcW w:w="377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20. Tuvo algún otro seguro de accidentes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4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81D3C" w:rsidRPr="00BD50FF" w:rsidTr="007E1F44">
        <w:trPr>
          <w:trHeight w:val="257"/>
        </w:trPr>
        <w:tc>
          <w:tcPr>
            <w:tcW w:w="22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Anexo a póliza de vida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98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Otra póliza de accidentes</w:t>
            </w:r>
          </w:p>
        </w:tc>
        <w:tc>
          <w:tcPr>
            <w:tcW w:w="292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D3C" w:rsidRPr="00BD50FF" w:rsidTr="007E1F44">
        <w:trPr>
          <w:trHeight w:val="257"/>
        </w:trPr>
        <w:tc>
          <w:tcPr>
            <w:tcW w:w="224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Capitales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1989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Compañías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2923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D3C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Detallar vigencia de las otras pólizas en otras compañías:</w:t>
            </w:r>
          </w:p>
        </w:tc>
        <w:tc>
          <w:tcPr>
            <w:tcW w:w="4915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1D3C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15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81D3C" w:rsidRPr="007E1F44" w:rsidRDefault="00181D3C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AA" w:rsidRPr="00BD50FF" w:rsidTr="007E1F44">
        <w:trPr>
          <w:trHeight w:val="257"/>
        </w:trPr>
        <w:tc>
          <w:tcPr>
            <w:tcW w:w="6831" w:type="dxa"/>
            <w:gridSpan w:val="9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Le han rechazado o declinado la renovación de alguna póliza de Seguro de Vida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5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3575A" w:rsidRPr="00BD50FF" w:rsidTr="007E1F44">
        <w:trPr>
          <w:trHeight w:val="257"/>
        </w:trPr>
        <w:tc>
          <w:tcPr>
            <w:tcW w:w="377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Se le ha aplicado recargo en las primas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4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3575A" w:rsidRPr="00BD50FF" w:rsidTr="007E1F44">
        <w:trPr>
          <w:trHeight w:val="257"/>
        </w:trPr>
        <w:tc>
          <w:tcPr>
            <w:tcW w:w="3772" w:type="dxa"/>
            <w:gridSpan w:val="3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De Accidentes Personales</w:t>
            </w:r>
            <w:proofErr w:type="gramStart"/>
            <w:r w:rsidRPr="007E1F44">
              <w:rPr>
                <w:rFonts w:ascii="Arial" w:hAnsi="Arial" w:cs="Arial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4" w:type="dxa"/>
            <w:gridSpan w:val="5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3575A" w:rsidRPr="00BD50FF" w:rsidTr="007E1F44">
        <w:trPr>
          <w:trHeight w:val="257"/>
        </w:trPr>
        <w:tc>
          <w:tcPr>
            <w:tcW w:w="9606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21. Riesgos especiales que se requieren incluir mediante extra-prima:</w:t>
            </w:r>
          </w:p>
        </w:tc>
      </w:tr>
      <w:tr w:rsidR="0053575A" w:rsidRPr="00BD50FF" w:rsidTr="007E1F44">
        <w:trPr>
          <w:trHeight w:val="257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Favor detallar:</w:t>
            </w:r>
          </w:p>
        </w:tc>
        <w:tc>
          <w:tcPr>
            <w:tcW w:w="8123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5A" w:rsidRPr="00BD50FF" w:rsidTr="007E1F44">
        <w:trPr>
          <w:trHeight w:val="257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gridSpan w:val="1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5A" w:rsidRPr="00BD50FF" w:rsidTr="007E1F44">
        <w:trPr>
          <w:trHeight w:val="257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gridSpan w:val="1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5A" w:rsidRPr="00BD50FF" w:rsidTr="007E1F44">
        <w:trPr>
          <w:trHeight w:val="257"/>
        </w:trPr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3" w:type="dxa"/>
            <w:gridSpan w:val="1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3575A" w:rsidRPr="00BD50FF" w:rsidTr="00541175">
        <w:trPr>
          <w:trHeight w:val="138"/>
        </w:trPr>
        <w:tc>
          <w:tcPr>
            <w:tcW w:w="9606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575A" w:rsidRPr="007E1F44" w:rsidRDefault="0053575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22. En los últimos dos años:</w:t>
            </w:r>
          </w:p>
        </w:tc>
      </w:tr>
      <w:tr w:rsidR="00DF1E91" w:rsidRPr="00BD50FF" w:rsidTr="007E1F44">
        <w:trPr>
          <w:trHeight w:val="257"/>
        </w:trPr>
        <w:tc>
          <w:tcPr>
            <w:tcW w:w="4996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10" w:type="dxa"/>
            <w:gridSpan w:val="6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En caso afirmativo indicar: fecha –diagnóstico:</w:t>
            </w:r>
          </w:p>
        </w:tc>
      </w:tr>
      <w:tr w:rsidR="00995907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Ha sufrido algún accidente que haya requerido ser tratado por un médico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23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36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Está Ud. Actualmente sometido a algún tratamiento o terapia o tomando  medicamentos de cualquier tipo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2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Ingiere Ud. Vinos, licores, cerveza u otras bebidas alcohólicas. Consumo diario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2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Ha recibido o está recibiendo tratamiento por alcoholismo y/o  drogadicción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 Especifique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2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Usa Ud. o ha hecho uso habitual de sedantes, tranquilizantes o somníferos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923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1E91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Quién se los ha indicado, por qué causa en qué cantidad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  <w:p w:rsidR="00DF1E91" w:rsidRPr="007E1F44" w:rsidRDefault="00DF1E91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4915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F1E91" w:rsidRPr="007E1F44" w:rsidRDefault="00DF1E91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FC3" w:rsidRPr="00BD50FF" w:rsidTr="007E1F44">
        <w:trPr>
          <w:trHeight w:val="257"/>
        </w:trPr>
        <w:tc>
          <w:tcPr>
            <w:tcW w:w="4691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23. Ha padecido o tiene conocimiento de sufrir de:</w:t>
            </w:r>
          </w:p>
        </w:tc>
        <w:tc>
          <w:tcPr>
            <w:tcW w:w="4915" w:type="dxa"/>
            <w:gridSpan w:val="6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1FC3" w:rsidRPr="00BD50FF" w:rsidTr="007E1F44">
        <w:trPr>
          <w:trHeight w:val="340"/>
        </w:trPr>
        <w:tc>
          <w:tcPr>
            <w:tcW w:w="7315" w:type="dxa"/>
            <w:gridSpan w:val="101"/>
            <w:vMerge w:val="restart"/>
            <w:tcBorders>
              <w:top w:val="nil"/>
              <w:left w:val="nil"/>
              <w:right w:val="nil"/>
            </w:tcBorders>
          </w:tcPr>
          <w:p w:rsidR="00351FC3" w:rsidRPr="007E1F44" w:rsidRDefault="00351FC3" w:rsidP="007E1F44">
            <w:pPr>
              <w:pStyle w:val="Prrafodelista"/>
              <w:numPr>
                <w:ilvl w:val="0"/>
                <w:numId w:val="1"/>
              </w:numPr>
              <w:ind w:left="284" w:hanging="284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Vértigos, desmayos, convulsiones, epilepsia, parálisis, pérdida de conocimiento,  problemas nerviosos, enfermedades mentales, dolores de cabeza severos o jaquecas,  encefalitis, ataques o cualquier enfermedad de la cabeza o sistema nervioso</w:t>
            </w:r>
            <w:proofErr w:type="gram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?</w:t>
            </w:r>
            <w:proofErr w:type="gramEnd"/>
          </w:p>
        </w:tc>
        <w:tc>
          <w:tcPr>
            <w:tcW w:w="229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9"/>
        </w:trPr>
        <w:tc>
          <w:tcPr>
            <w:tcW w:w="7315" w:type="dxa"/>
            <w:gridSpan w:val="101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51FC3" w:rsidRPr="007E1F44" w:rsidRDefault="00351FC3" w:rsidP="007E1F44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51FC3" w:rsidRPr="007E1F44" w:rsidRDefault="00351FC3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995907" w:rsidRPr="00BD50FF" w:rsidTr="007E1F44">
        <w:trPr>
          <w:trHeight w:val="259"/>
        </w:trPr>
        <w:tc>
          <w:tcPr>
            <w:tcW w:w="9606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En caso afirmativo indicar: fecha –diagnóstico y tratamiento:</w:t>
            </w:r>
          </w:p>
        </w:tc>
      </w:tr>
      <w:tr w:rsidR="00995907" w:rsidRPr="00BD50FF" w:rsidTr="007E1F44">
        <w:trPr>
          <w:trHeight w:val="259"/>
        </w:trPr>
        <w:tc>
          <w:tcPr>
            <w:tcW w:w="9606" w:type="dxa"/>
            <w:gridSpan w:val="1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9"/>
        </w:trPr>
        <w:tc>
          <w:tcPr>
            <w:tcW w:w="9606" w:type="dxa"/>
            <w:gridSpan w:val="1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24.  Nombre, dirección, parentesco y porcentaje de la indemnización asignado a los beneficiarios en caso de muerte:</w:t>
            </w:r>
          </w:p>
        </w:tc>
      </w:tr>
      <w:tr w:rsidR="00995907" w:rsidRPr="00BD50FF" w:rsidTr="007E1F44">
        <w:trPr>
          <w:trHeight w:val="259"/>
        </w:trPr>
        <w:tc>
          <w:tcPr>
            <w:tcW w:w="3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jc w:val="center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Nombre</w:t>
            </w:r>
          </w:p>
        </w:tc>
        <w:tc>
          <w:tcPr>
            <w:tcW w:w="39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Dirección</w:t>
            </w:r>
          </w:p>
        </w:tc>
        <w:tc>
          <w:tcPr>
            <w:tcW w:w="18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Parentesco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%</w:t>
            </w:r>
          </w:p>
        </w:tc>
      </w:tr>
      <w:tr w:rsidR="0019064A" w:rsidRPr="00BD50FF" w:rsidTr="007E1F44">
        <w:trPr>
          <w:trHeight w:val="259"/>
        </w:trPr>
        <w:tc>
          <w:tcPr>
            <w:tcW w:w="3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064A" w:rsidRPr="00BD50FF" w:rsidTr="007E1F44">
        <w:trPr>
          <w:trHeight w:val="259"/>
        </w:trPr>
        <w:tc>
          <w:tcPr>
            <w:tcW w:w="3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9"/>
        </w:trPr>
        <w:tc>
          <w:tcPr>
            <w:tcW w:w="3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5907" w:rsidRPr="00BD50FF" w:rsidTr="007E1F44">
        <w:trPr>
          <w:trHeight w:val="259"/>
        </w:trPr>
        <w:tc>
          <w:tcPr>
            <w:tcW w:w="31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ind w:left="360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3998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07" w:rsidRPr="007E1F44" w:rsidRDefault="00995907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322" w:rsidRPr="007E1F44" w:rsidRDefault="00435322" w:rsidP="007E1F4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RIESGOS A CUBRIR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322" w:rsidRPr="007E1F44" w:rsidRDefault="00435322" w:rsidP="007E1F44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SUMAS ASEGURADAS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Muerte accidental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Incapacidad total y/o parcial permanente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Incapacidad total y/o parcial temporal </w:t>
            </w:r>
            <w:proofErr w:type="gram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por ............</w:t>
            </w:r>
            <w:proofErr w:type="gram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 días pagaderas desde el    .................... día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Reembolso de gatos médicos, hasta </w:t>
            </w:r>
            <w:proofErr w:type="gram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el ............</w:t>
            </w:r>
            <w:proofErr w:type="gram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 %  del capital asegurado.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Sin deducible (   )    con deducible (    )   </w:t>
            </w:r>
            <w:proofErr w:type="gram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del ............</w:t>
            </w:r>
            <w:proofErr w:type="gram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 %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Prima Neta Total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Prima Adicional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proofErr w:type="spell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Imptos</w:t>
            </w:r>
            <w:proofErr w:type="spellEnd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 Y Recargos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435322" w:rsidRPr="00BD50FF" w:rsidTr="007E1F44">
        <w:trPr>
          <w:trHeight w:val="259"/>
        </w:trPr>
        <w:tc>
          <w:tcPr>
            <w:tcW w:w="434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Prima Total</w:t>
            </w:r>
          </w:p>
        </w:tc>
        <w:tc>
          <w:tcPr>
            <w:tcW w:w="5263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:rsidR="00435322" w:rsidRPr="007E1F44" w:rsidRDefault="00435322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</w:tr>
      <w:tr w:rsidR="00374636" w:rsidRPr="00BD50FF" w:rsidTr="007E1F44">
        <w:trPr>
          <w:trHeight w:val="259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Forma de pago:</w:t>
            </w:r>
          </w:p>
        </w:tc>
        <w:tc>
          <w:tcPr>
            <w:tcW w:w="155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Cuota inicial $</w:t>
            </w:r>
            <w:proofErr w:type="spellStart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saldo en</w:t>
            </w:r>
          </w:p>
        </w:tc>
        <w:tc>
          <w:tcPr>
            <w:tcW w:w="5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cuotas</w:t>
            </w:r>
            <w:proofErr w:type="gram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 de: $</w:t>
            </w:r>
            <w:proofErr w:type="spell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us</w:t>
            </w:r>
            <w:proofErr w:type="spell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4636" w:rsidRPr="007E1F44" w:rsidRDefault="00374636" w:rsidP="007E1F4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>cada</w:t>
            </w:r>
            <w:proofErr w:type="gramEnd"/>
            <w:r w:rsidRPr="007E1F44">
              <w:rPr>
                <w:rFonts w:ascii="Arial" w:hAnsi="Arial" w:cs="Arial"/>
                <w:color w:val="000000"/>
                <w:sz w:val="16"/>
                <w:szCs w:val="16"/>
              </w:rPr>
              <w:t xml:space="preserve"> una.</w:t>
            </w:r>
          </w:p>
        </w:tc>
      </w:tr>
      <w:tr w:rsidR="00374636" w:rsidRPr="00BD50FF" w:rsidTr="007E1F44">
        <w:trPr>
          <w:trHeight w:val="259"/>
        </w:trPr>
        <w:tc>
          <w:tcPr>
            <w:tcW w:w="21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7E1F44" w:rsidRDefault="00374636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Vigencia del seguro:</w:t>
            </w:r>
          </w:p>
        </w:tc>
        <w:tc>
          <w:tcPr>
            <w:tcW w:w="7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7E1F44" w:rsidRDefault="00374636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Desde:</w:t>
            </w:r>
          </w:p>
        </w:tc>
        <w:tc>
          <w:tcPr>
            <w:tcW w:w="227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7E1F44" w:rsidRDefault="00374636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7E1F44" w:rsidRDefault="00374636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369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7E1F44" w:rsidRDefault="00374636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652E" w:rsidRPr="00BD50FF" w:rsidTr="007E1F44">
        <w:trPr>
          <w:trHeight w:val="66"/>
        </w:trPr>
        <w:tc>
          <w:tcPr>
            <w:tcW w:w="215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E" w:rsidRPr="007E1F44" w:rsidRDefault="0099652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E" w:rsidRPr="007E1F44" w:rsidRDefault="0099652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E" w:rsidRPr="007E1F44" w:rsidRDefault="0099652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E" w:rsidRPr="007E1F44" w:rsidRDefault="0099652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E" w:rsidRPr="007E1F44" w:rsidRDefault="0099652E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4636" w:rsidRPr="00541175" w:rsidTr="007E1F44">
        <w:trPr>
          <w:trHeight w:val="259"/>
        </w:trPr>
        <w:tc>
          <w:tcPr>
            <w:tcW w:w="9606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4636" w:rsidRPr="00541175" w:rsidRDefault="00374636" w:rsidP="007E1F4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41175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IMPORTANTE:</w:t>
            </w:r>
            <w:r w:rsidRPr="00541175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Confirmo la exactitud y sinceridad de las declaraciones arriba expresadas, que nada he ocultado o alterado y me doy por enterada que dichas declaraciones constituyen los elementos indispensables  para la apreciación del riesgo por parte de la Compañía y que una declaración falsa o reticencia de mi parte,  libera a la Compañía del pago del seguro. Además autorizo expresamente a cualquier médico u otra persona  que me hubiese reconocido o asistido en mis dolencias, a entregar a la Compañía todos los datos o antecedentes clínicos que pudiera tener o haber tomado conocimiento al prestarme sus servicios.</w:t>
            </w:r>
          </w:p>
        </w:tc>
      </w:tr>
      <w:tr w:rsidR="007831AA" w:rsidRPr="00BD50FF" w:rsidTr="007E1F44">
        <w:trPr>
          <w:trHeight w:val="99"/>
        </w:trPr>
        <w:tc>
          <w:tcPr>
            <w:tcW w:w="9606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AA" w:rsidRPr="007E1F44" w:rsidRDefault="007831AA" w:rsidP="007E1F44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</w:pPr>
          </w:p>
        </w:tc>
      </w:tr>
      <w:tr w:rsidR="007831AA" w:rsidRPr="00BD50FF" w:rsidTr="007E1F44">
        <w:trPr>
          <w:trHeight w:val="259"/>
        </w:trPr>
        <w:tc>
          <w:tcPr>
            <w:tcW w:w="16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AA" w:rsidRPr="007E1F44" w:rsidRDefault="007831A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LUGAR Y FECHA:</w:t>
            </w:r>
          </w:p>
        </w:tc>
        <w:tc>
          <w:tcPr>
            <w:tcW w:w="255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AA" w:rsidRPr="007E1F44" w:rsidRDefault="007831A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AA" w:rsidRPr="007E1F44" w:rsidRDefault="007831AA" w:rsidP="007E1F44">
            <w:pPr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AGENTE / BROKER</w:t>
            </w:r>
          </w:p>
        </w:tc>
        <w:tc>
          <w:tcPr>
            <w:tcW w:w="354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1AA" w:rsidRPr="007E1F44" w:rsidRDefault="007831AA" w:rsidP="007E1F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31AA" w:rsidRPr="00BD50FF" w:rsidTr="007E1F44">
        <w:trPr>
          <w:trHeight w:val="259"/>
        </w:trPr>
        <w:tc>
          <w:tcPr>
            <w:tcW w:w="450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1175" w:rsidRDefault="00541175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831AA" w:rsidRPr="007E1F44" w:rsidRDefault="007831AA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_________________</w:t>
            </w:r>
          </w:p>
        </w:tc>
        <w:tc>
          <w:tcPr>
            <w:tcW w:w="5103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A68" w:rsidRPr="007E1F44" w:rsidRDefault="00091A68" w:rsidP="007E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91A68" w:rsidRPr="007E1F44" w:rsidRDefault="00091A68" w:rsidP="007E1F44">
            <w:pPr>
              <w:rPr>
                <w:rFonts w:ascii="Arial" w:hAnsi="Arial" w:cs="Arial"/>
                <w:sz w:val="16"/>
                <w:szCs w:val="16"/>
              </w:rPr>
            </w:pPr>
          </w:p>
          <w:p w:rsidR="007831AA" w:rsidRPr="007E1F44" w:rsidRDefault="00091A68" w:rsidP="005411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_</w:t>
            </w:r>
            <w:r w:rsidR="007831AA" w:rsidRPr="007E1F44">
              <w:rPr>
                <w:rFonts w:ascii="Arial" w:hAnsi="Arial" w:cs="Arial"/>
                <w:sz w:val="16"/>
                <w:szCs w:val="16"/>
              </w:rPr>
              <w:t>______________________________</w:t>
            </w:r>
          </w:p>
        </w:tc>
      </w:tr>
      <w:tr w:rsidR="007831AA" w:rsidRPr="00BD50FF" w:rsidTr="007E1F44">
        <w:trPr>
          <w:trHeight w:val="259"/>
        </w:trPr>
        <w:tc>
          <w:tcPr>
            <w:tcW w:w="4503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AA" w:rsidRPr="007E1F44" w:rsidRDefault="00541175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7831AA" w:rsidRPr="007E1F44">
              <w:rPr>
                <w:rFonts w:ascii="Arial" w:hAnsi="Arial" w:cs="Arial"/>
                <w:sz w:val="16"/>
                <w:szCs w:val="16"/>
              </w:rPr>
              <w:t>IRMA DEL ASEGURADO</w:t>
            </w:r>
          </w:p>
        </w:tc>
        <w:tc>
          <w:tcPr>
            <w:tcW w:w="5103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31AA" w:rsidRPr="007E1F44" w:rsidRDefault="007831AA" w:rsidP="007E1F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F44">
              <w:rPr>
                <w:rFonts w:ascii="Arial" w:hAnsi="Arial" w:cs="Arial"/>
                <w:sz w:val="16"/>
                <w:szCs w:val="16"/>
              </w:rPr>
              <w:t>FIRMAS AUTORIZADAS</w:t>
            </w:r>
          </w:p>
        </w:tc>
      </w:tr>
    </w:tbl>
    <w:p w:rsidR="00BD50FF" w:rsidRDefault="00BD50FF" w:rsidP="00E1251F"/>
    <w:sectPr w:rsidR="00BD50FF" w:rsidSect="007E3879">
      <w:headerReference w:type="default" r:id="rId7"/>
      <w:pgSz w:w="12240" w:h="15840" w:code="1"/>
      <w:pgMar w:top="1134" w:right="1418" w:bottom="709" w:left="1418" w:header="0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79" w:rsidRDefault="007E3879" w:rsidP="007E3879">
      <w:r>
        <w:separator/>
      </w:r>
    </w:p>
  </w:endnote>
  <w:endnote w:type="continuationSeparator" w:id="0">
    <w:p w:rsidR="007E3879" w:rsidRDefault="007E3879" w:rsidP="007E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79" w:rsidRDefault="007E3879" w:rsidP="007E3879">
      <w:r>
        <w:separator/>
      </w:r>
    </w:p>
  </w:footnote>
  <w:footnote w:type="continuationSeparator" w:id="0">
    <w:p w:rsidR="007E3879" w:rsidRDefault="007E3879" w:rsidP="007E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879" w:rsidRDefault="007E3879">
    <w:pPr>
      <w:pStyle w:val="Encabezado"/>
    </w:pPr>
  </w:p>
  <w:p w:rsidR="007E3879" w:rsidRDefault="007E3879" w:rsidP="007E3879">
    <w:pPr>
      <w:pStyle w:val="Encabezado"/>
      <w:ind w:left="7938"/>
    </w:pPr>
    <w:r>
      <w:rPr>
        <w:noProof/>
        <w:lang w:val="es-BO" w:eastAsia="es-BO"/>
      </w:rPr>
      <w:drawing>
        <wp:inline distT="0" distB="0" distL="0" distR="0" wp14:anchorId="6E2095A8" wp14:editId="731A386B">
          <wp:extent cx="790041" cy="516631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041" cy="516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A4073"/>
    <w:multiLevelType w:val="hybridMultilevel"/>
    <w:tmpl w:val="4A4218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revisionView w:inkAnnotation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75"/>
    <w:rsid w:val="00080BFF"/>
    <w:rsid w:val="00091A68"/>
    <w:rsid w:val="000A4A63"/>
    <w:rsid w:val="000D3199"/>
    <w:rsid w:val="001739CC"/>
    <w:rsid w:val="00181D3C"/>
    <w:rsid w:val="0019064A"/>
    <w:rsid w:val="001D04FC"/>
    <w:rsid w:val="00215674"/>
    <w:rsid w:val="00351FC3"/>
    <w:rsid w:val="0035441C"/>
    <w:rsid w:val="00374636"/>
    <w:rsid w:val="00380D89"/>
    <w:rsid w:val="003C1132"/>
    <w:rsid w:val="003D41AF"/>
    <w:rsid w:val="00435322"/>
    <w:rsid w:val="004E1FC8"/>
    <w:rsid w:val="0053575A"/>
    <w:rsid w:val="00541175"/>
    <w:rsid w:val="00592363"/>
    <w:rsid w:val="006A17AC"/>
    <w:rsid w:val="006C3D3C"/>
    <w:rsid w:val="007831AA"/>
    <w:rsid w:val="007A0682"/>
    <w:rsid w:val="007E1F44"/>
    <w:rsid w:val="007E3879"/>
    <w:rsid w:val="008C7721"/>
    <w:rsid w:val="008F02BD"/>
    <w:rsid w:val="00900158"/>
    <w:rsid w:val="0092511B"/>
    <w:rsid w:val="00995907"/>
    <w:rsid w:val="0099652E"/>
    <w:rsid w:val="009C08AA"/>
    <w:rsid w:val="00A36C5E"/>
    <w:rsid w:val="00B34F4C"/>
    <w:rsid w:val="00BD50FF"/>
    <w:rsid w:val="00BF24DE"/>
    <w:rsid w:val="00C24A12"/>
    <w:rsid w:val="00CA6FCF"/>
    <w:rsid w:val="00CD57C9"/>
    <w:rsid w:val="00D55C6C"/>
    <w:rsid w:val="00DF14E0"/>
    <w:rsid w:val="00DF1E91"/>
    <w:rsid w:val="00E1251F"/>
    <w:rsid w:val="00F16F84"/>
    <w:rsid w:val="00FB2C0A"/>
    <w:rsid w:val="00FE244B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8654C18-A571-43F9-B758-7BC9C2D0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0FF"/>
    <w:rPr>
      <w:rFonts w:ascii="Times New Roman" w:eastAsia="Times New Roman" w:hAnsi="Times New Roman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D50FF"/>
    <w:pPr>
      <w:keepNext/>
      <w:widowControl w:val="0"/>
      <w:outlineLvl w:val="2"/>
    </w:pPr>
    <w:rPr>
      <w:snapToGrid w:val="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BD50FF"/>
    <w:rPr>
      <w:rFonts w:ascii="Times New Roman" w:eastAsia="Times New Roman" w:hAnsi="Times New Roman" w:cs="Times New Roman"/>
      <w:snapToGrid w:val="0"/>
      <w:sz w:val="24"/>
      <w:szCs w:val="20"/>
      <w:lang w:eastAsia="es-ES"/>
    </w:rPr>
  </w:style>
  <w:style w:type="table" w:styleId="Tablaconcuadrcula">
    <w:name w:val="Table Grid"/>
    <w:basedOn w:val="Tablanormal"/>
    <w:uiPriority w:val="59"/>
    <w:rsid w:val="00BD50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51F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38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879"/>
    <w:rPr>
      <w:rFonts w:ascii="Times New Roman" w:eastAsia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E38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879"/>
    <w:rPr>
      <w:rFonts w:ascii="Times New Roman" w:eastAsia="Times New Roman" w:hAnsi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1.8\bisa2000a\ACCIDENTES%20PERSONALES\ACCIDENTES%20PERSONALES%202006\ACC.%20PERSONALES%20GRUPO\SOLICITUD%20SEGUROS\Solicitud%20de%20seguro%20AP%20Grup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Solicitud de seguro AP Grupo</Template>
  <TotalTime>41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Kattya Rojas</dc:creator>
  <cp:lastModifiedBy>Susana Dockweiler</cp:lastModifiedBy>
  <cp:revision>5</cp:revision>
  <cp:lastPrinted>2015-09-24T21:50:00Z</cp:lastPrinted>
  <dcterms:created xsi:type="dcterms:W3CDTF">2013-01-15T21:40:00Z</dcterms:created>
  <dcterms:modified xsi:type="dcterms:W3CDTF">2015-09-24T21:52:00Z</dcterms:modified>
</cp:coreProperties>
</file>